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CB7" w:rsidRPr="009D6CB7" w:rsidRDefault="009D6CB7" w:rsidP="009D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D6CB7">
        <w:rPr>
          <w:rFonts w:ascii="Times New Roman" w:hAnsi="Times New Roman" w:cs="Times New Roman"/>
          <w:b/>
          <w:sz w:val="28"/>
        </w:rPr>
        <w:t>Náhodné pokusy, náhodné jevy, sčítání pravděpodobností – procvičování</w:t>
      </w:r>
    </w:p>
    <w:p w:rsidR="009D6CB7" w:rsidRDefault="009D6CB7" w:rsidP="009D6CB7">
      <w:pPr>
        <w:spacing w:after="0" w:line="240" w:lineRule="auto"/>
        <w:jc w:val="center"/>
        <w:rPr>
          <w:b/>
          <w:sz w:val="24"/>
        </w:rPr>
      </w:pPr>
    </w:p>
    <w:p w:rsidR="009D6CB7" w:rsidRDefault="009D6CB7" w:rsidP="009D6CB7">
      <w:pPr>
        <w:pStyle w:val="Odstavecseseznamem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/>
          <w:sz w:val="24"/>
        </w:rPr>
      </w:pPr>
      <w:r w:rsidRPr="009D6CB7">
        <w:rPr>
          <w:rFonts w:ascii="Times New Roman" w:hAnsi="Times New Roman"/>
          <w:sz w:val="24"/>
        </w:rPr>
        <w:t>Jaká je pravděpodobnost, že při hodu dvěma kostkami padne součet 5 nebo 6?</w:t>
      </w:r>
    </w:p>
    <w:p w:rsidR="009D6CB7" w:rsidRPr="009D6CB7" w:rsidRDefault="009D6CB7" w:rsidP="009D6CB7">
      <w:pPr>
        <w:pStyle w:val="Odstavecseseznamem"/>
        <w:spacing w:after="0" w:line="240" w:lineRule="auto"/>
        <w:ind w:left="284"/>
        <w:rPr>
          <w:rFonts w:ascii="Times New Roman" w:hAnsi="Times New Roman"/>
          <w:sz w:val="24"/>
        </w:rPr>
      </w:pPr>
      <w:bookmarkStart w:id="0" w:name="_GoBack"/>
      <w:bookmarkEnd w:id="0"/>
    </w:p>
    <w:p w:rsidR="009D6CB7" w:rsidRDefault="009D6CB7" w:rsidP="009D6CB7">
      <w:pPr>
        <w:pStyle w:val="Odstavecseseznamem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/>
          <w:sz w:val="24"/>
        </w:rPr>
      </w:pPr>
      <w:r w:rsidRPr="009D6CB7">
        <w:rPr>
          <w:rFonts w:ascii="Times New Roman" w:hAnsi="Times New Roman"/>
          <w:sz w:val="24"/>
        </w:rPr>
        <w:t>Z 26 žáků třídy, která má 12 chlapců a 14 dívek, se</w:t>
      </w:r>
      <w:r>
        <w:rPr>
          <w:rFonts w:ascii="Times New Roman" w:hAnsi="Times New Roman"/>
          <w:sz w:val="24"/>
        </w:rPr>
        <w:t xml:space="preserve"> losují 3 zástupci. Jaká je pravděpodobnost, že to budou</w:t>
      </w:r>
    </w:p>
    <w:p w:rsidR="009D6CB7" w:rsidRDefault="009D6CB7" w:rsidP="009D6CB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Samé dívky</w:t>
      </w:r>
    </w:p>
    <w:p w:rsidR="009D6CB7" w:rsidRDefault="009D6CB7" w:rsidP="009D6CB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Dvě dívky a chlapec</w:t>
      </w:r>
    </w:p>
    <w:p w:rsidR="009D6CB7" w:rsidRDefault="009D6CB7" w:rsidP="009D6CB7">
      <w:pPr>
        <w:pStyle w:val="Odstavecseseznamem"/>
        <w:spacing w:after="0" w:line="240" w:lineRule="auto"/>
        <w:ind w:left="1004"/>
        <w:rPr>
          <w:rFonts w:ascii="Times New Roman" w:hAnsi="Times New Roman"/>
          <w:sz w:val="24"/>
        </w:rPr>
      </w:pPr>
    </w:p>
    <w:p w:rsidR="009D6CB7" w:rsidRDefault="009D6CB7" w:rsidP="009D6CB7">
      <w:pPr>
        <w:pStyle w:val="Odstavecseseznamem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Provedeme 1 hod modrou a červenou kostkou. Určete pravděpodobnost jevů:</w:t>
      </w:r>
    </w:p>
    <w:p w:rsidR="009D6CB7" w:rsidRDefault="009D6CB7" w:rsidP="009D6CB7">
      <w:pPr>
        <w:pStyle w:val="Odstavecseseznamem"/>
        <w:spacing w:after="0" w:line="240" w:lineRule="auto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= „na modré kostce padne číslo větší než 3“</w:t>
      </w:r>
    </w:p>
    <w:p w:rsidR="009D6CB7" w:rsidRDefault="009D6CB7" w:rsidP="009D6CB7">
      <w:pPr>
        <w:pStyle w:val="Odstavecseseznamem"/>
        <w:spacing w:after="0" w:line="240" w:lineRule="auto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 = „na červené kostce padne sudé číslo“</w:t>
      </w:r>
    </w:p>
    <w:p w:rsidR="009D6CB7" w:rsidRDefault="009D6CB7" w:rsidP="009D6CB7">
      <w:pPr>
        <w:pStyle w:val="Odstavecseseznamem"/>
        <w:spacing w:after="0" w:line="240" w:lineRule="auto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 = „na modré kostce padne číslo větší než tři a na červené padne sudé číslo“</w:t>
      </w:r>
    </w:p>
    <w:p w:rsidR="009D6CB7" w:rsidRDefault="009D6CB7" w:rsidP="009D6CB7">
      <w:pPr>
        <w:pStyle w:val="Odstavecseseznamem"/>
        <w:spacing w:after="0" w:line="240" w:lineRule="auto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 = „na modré kostce padne číslo větší než tři nebo na červené padne sudé číslo.“</w:t>
      </w:r>
    </w:p>
    <w:p w:rsidR="009D6CB7" w:rsidRDefault="009D6CB7" w:rsidP="009D6CB7">
      <w:pPr>
        <w:pStyle w:val="Odstavecseseznamem"/>
        <w:spacing w:after="0" w:line="240" w:lineRule="auto"/>
        <w:ind w:left="284"/>
        <w:rPr>
          <w:rFonts w:ascii="Times New Roman" w:hAnsi="Times New Roman"/>
          <w:sz w:val="24"/>
        </w:rPr>
      </w:pPr>
    </w:p>
    <w:p w:rsidR="009D6CB7" w:rsidRDefault="009D6CB7" w:rsidP="009D6CB7">
      <w:pPr>
        <w:pStyle w:val="Odstavecseseznamem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Určete pravděpodobnost, že při pěti hodech mincí padne alespoň 1 líc.</w:t>
      </w:r>
    </w:p>
    <w:p w:rsidR="009D6CB7" w:rsidRDefault="009D6CB7" w:rsidP="009D6CB7">
      <w:pPr>
        <w:spacing w:after="0" w:line="240" w:lineRule="auto"/>
        <w:rPr>
          <w:rFonts w:ascii="Times New Roman" w:hAnsi="Times New Roman"/>
          <w:sz w:val="24"/>
        </w:rPr>
      </w:pPr>
    </w:p>
    <w:p w:rsidR="009D6CB7" w:rsidRDefault="009D6CB7" w:rsidP="009D6CB7">
      <w:pPr>
        <w:spacing w:after="0" w:line="240" w:lineRule="auto"/>
        <w:rPr>
          <w:rFonts w:ascii="Times New Roman" w:hAnsi="Times New Roman"/>
          <w:sz w:val="24"/>
        </w:rPr>
      </w:pPr>
    </w:p>
    <w:p w:rsidR="009D6CB7" w:rsidRDefault="009D6CB7" w:rsidP="009D6CB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</w:rPr>
      </w:pPr>
    </w:p>
    <w:p w:rsidR="009D6CB7" w:rsidRDefault="009D6CB7" w:rsidP="009D6CB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Výsledky</w:t>
      </w:r>
    </w:p>
    <w:p w:rsidR="009D6CB7" w:rsidRDefault="009D6CB7" w:rsidP="009D6CB7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0,25</w:t>
      </w:r>
    </w:p>
    <w:p w:rsidR="009D6CB7" w:rsidRDefault="009D6CB7" w:rsidP="009D6CB7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0,140; b) 0,420</w:t>
      </w:r>
    </w:p>
    <w:p w:rsidR="009D6CB7" w:rsidRDefault="009D6CB7" w:rsidP="009D6CB7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(A) = 0,5</w:t>
      </w:r>
    </w:p>
    <w:p w:rsidR="009D6CB7" w:rsidRDefault="009D6CB7" w:rsidP="009D6CB7">
      <w:pPr>
        <w:pStyle w:val="Odstavecseseznamem"/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(B) = 0,5</w:t>
      </w:r>
    </w:p>
    <w:p w:rsidR="009D6CB7" w:rsidRDefault="009D6CB7" w:rsidP="009D6CB7">
      <w:pPr>
        <w:pStyle w:val="Odstavecseseznamem"/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(C) = 0,25</w:t>
      </w:r>
    </w:p>
    <w:p w:rsidR="009D6CB7" w:rsidRDefault="009D6CB7" w:rsidP="009D6CB7">
      <w:pPr>
        <w:pStyle w:val="Odstavecseseznamem"/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(D) = 0,75</w:t>
      </w:r>
    </w:p>
    <w:p w:rsidR="009D6CB7" w:rsidRPr="009D6CB7" w:rsidRDefault="009D6CB7" w:rsidP="009D6CB7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31</m:t>
            </m:r>
          </m:num>
          <m:den>
            <m:r>
              <w:rPr>
                <w:rFonts w:ascii="Cambria Math" w:hAnsi="Cambria Math"/>
                <w:sz w:val="24"/>
              </w:rPr>
              <m:t>32</m:t>
            </m:r>
          </m:den>
        </m:f>
      </m:oMath>
    </w:p>
    <w:p w:rsidR="009D6CB7" w:rsidRPr="009D6CB7" w:rsidRDefault="009D6CB7" w:rsidP="009D6CB7">
      <w:pPr>
        <w:spacing w:after="0" w:line="240" w:lineRule="auto"/>
        <w:rPr>
          <w:rFonts w:ascii="Times New Roman" w:hAnsi="Times New Roman"/>
          <w:sz w:val="24"/>
        </w:rPr>
      </w:pPr>
    </w:p>
    <w:sectPr w:rsidR="009D6CB7" w:rsidRPr="009D6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81ED8"/>
    <w:multiLevelType w:val="hybridMultilevel"/>
    <w:tmpl w:val="7952D6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863A7"/>
    <w:multiLevelType w:val="hybridMultilevel"/>
    <w:tmpl w:val="8FC04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16371"/>
    <w:multiLevelType w:val="hybridMultilevel"/>
    <w:tmpl w:val="F5D6BE88"/>
    <w:lvl w:ilvl="0" w:tplc="46D861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A1750"/>
    <w:multiLevelType w:val="hybridMultilevel"/>
    <w:tmpl w:val="1D4A0A1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50"/>
    <w:rsid w:val="00173F50"/>
    <w:rsid w:val="009D6CB7"/>
    <w:rsid w:val="00D8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947FF-E904-41F1-A066-36C4775A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6CB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D6C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611D5C4A</Template>
  <TotalTime>10</TotalTime>
  <Pages>1</Pages>
  <Words>111</Words>
  <Characters>661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cerna Monika</dc:creator>
  <cp:keywords/>
  <dc:description/>
  <cp:lastModifiedBy>cerna Monika</cp:lastModifiedBy>
  <cp:revision>2</cp:revision>
  <dcterms:created xsi:type="dcterms:W3CDTF">2015-09-11T07:34:00Z</dcterms:created>
  <dcterms:modified xsi:type="dcterms:W3CDTF">2015-09-11T07:44:00Z</dcterms:modified>
</cp:coreProperties>
</file>