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C2" w:rsidRDefault="00264BC6" w:rsidP="00030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303DA">
        <w:rPr>
          <w:rFonts w:ascii="Times New Roman" w:hAnsi="Times New Roman" w:cs="Times New Roman"/>
          <w:b/>
          <w:sz w:val="28"/>
          <w:u w:val="single"/>
        </w:rPr>
        <w:t>Procvičování – derivace složené funkce, monotónnost, extrémy</w:t>
      </w:r>
    </w:p>
    <w:p w:rsidR="000303DA" w:rsidRDefault="000303DA" w:rsidP="00030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303DA" w:rsidRDefault="000303DA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Určete derivaci složené funkce</w:t>
      </w:r>
    </w:p>
    <w:p w:rsidR="000303DA" w:rsidRDefault="000303DA" w:rsidP="000303DA">
      <w:pPr>
        <w:pStyle w:val="Odstavecseseznamem"/>
        <w:numPr>
          <w:ilvl w:val="0"/>
          <w:numId w:val="2"/>
        </w:numPr>
        <w:spacing w:after="0" w:line="240" w:lineRule="auto"/>
        <w:ind w:left="993"/>
        <w:rPr>
          <w:rFonts w:ascii="Cambria Math" w:hAnsi="Cambria Math" w:cs="Times New Roman"/>
          <w:sz w:val="24"/>
          <w:oMath/>
        </w:rPr>
        <w:sectPr w:rsidR="000303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03DA" w:rsidRPr="000303DA" w:rsidRDefault="000303DA" w:rsidP="000303DA">
      <w:pPr>
        <w:pStyle w:val="Odstavecseseznamem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y=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5</m:t>
            </m:r>
          </m:sup>
        </m:sSup>
      </m:oMath>
    </w:p>
    <w:p w:rsidR="000303DA" w:rsidRPr="000303DA" w:rsidRDefault="000303DA" w:rsidP="000303DA">
      <w:pPr>
        <w:pStyle w:val="Odstavecseseznamem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5-2x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</m:oMath>
    </w:p>
    <w:p w:rsidR="000303DA" w:rsidRPr="000303DA" w:rsidRDefault="000303DA" w:rsidP="000303DA">
      <w:pPr>
        <w:pStyle w:val="Odstavecseseznamem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rad>
          <m:radPr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-3</m:t>
            </m:r>
          </m:e>
        </m:rad>
      </m:oMath>
    </w:p>
    <w:p w:rsidR="000303DA" w:rsidRPr="000303DA" w:rsidRDefault="000303DA" w:rsidP="000303DA">
      <w:pPr>
        <w:pStyle w:val="Odstavecseseznamem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8-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den>
            </m:f>
          </m:e>
        </m:rad>
      </m:oMath>
    </w:p>
    <w:p w:rsidR="000303DA" w:rsidRDefault="000303DA" w:rsidP="000303DA">
      <w:pPr>
        <w:pStyle w:val="Odstavecseseznamem"/>
        <w:spacing w:after="0" w:line="240" w:lineRule="auto"/>
        <w:ind w:left="993"/>
        <w:rPr>
          <w:rFonts w:ascii="Times New Roman" w:hAnsi="Times New Roman" w:cs="Times New Roman"/>
          <w:sz w:val="24"/>
        </w:rPr>
        <w:sectPr w:rsidR="000303DA" w:rsidSect="000303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303DA" w:rsidRDefault="000303DA" w:rsidP="000303DA">
      <w:pPr>
        <w:pStyle w:val="Odstavecseseznamem"/>
        <w:spacing w:after="0" w:line="240" w:lineRule="auto"/>
        <w:ind w:left="993"/>
        <w:rPr>
          <w:rFonts w:ascii="Times New Roman" w:hAnsi="Times New Roman" w:cs="Times New Roman"/>
          <w:sz w:val="24"/>
        </w:rPr>
      </w:pPr>
    </w:p>
    <w:p w:rsidR="000303DA" w:rsidRDefault="000303DA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Určete derivaci složené funkce</w:t>
      </w:r>
    </w:p>
    <w:p w:rsid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Cambria Math" w:hAnsi="Cambria Math" w:cs="Times New Roman"/>
          <w:sz w:val="24"/>
          <w:oMath/>
        </w:rPr>
        <w:sectPr w:rsidR="000303DA" w:rsidSect="000303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03DA" w:rsidRP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</w:rPr>
              <m:t>2x</m:t>
            </m:r>
          </m:e>
        </m:func>
      </m:oMath>
    </w:p>
    <w:p w:rsidR="000303DA" w:rsidRP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0303DA" w:rsidRP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func>
          </m:e>
        </m:rad>
      </m:oMath>
    </w:p>
    <w:p w:rsidR="000303DA" w:rsidRP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func>
      </m:oMath>
    </w:p>
    <w:p w:rsidR="000303DA" w:rsidRPr="000303DA" w:rsidRDefault="000303DA" w:rsidP="000303DA">
      <w:pPr>
        <w:pStyle w:val="Odstavecseseznamem"/>
        <w:numPr>
          <w:ilvl w:val="0"/>
          <w:numId w:val="3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</w:rPr>
          <m:t>⋅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func>
      </m:oMath>
    </w:p>
    <w:p w:rsidR="000303DA" w:rsidRDefault="000303DA" w:rsidP="000303DA">
      <w:pPr>
        <w:pStyle w:val="Odstavecseseznamem"/>
        <w:spacing w:after="0" w:line="240" w:lineRule="auto"/>
        <w:ind w:left="993"/>
        <w:rPr>
          <w:rFonts w:ascii="Times New Roman" w:hAnsi="Times New Roman" w:cs="Times New Roman"/>
          <w:sz w:val="24"/>
        </w:rPr>
        <w:sectPr w:rsidR="000303DA" w:rsidSect="000303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303DA" w:rsidRDefault="000303DA" w:rsidP="000303DA">
      <w:pPr>
        <w:pStyle w:val="Odstavecseseznamem"/>
        <w:spacing w:after="0" w:line="240" w:lineRule="auto"/>
        <w:ind w:left="993"/>
        <w:rPr>
          <w:rFonts w:ascii="Times New Roman" w:hAnsi="Times New Roman" w:cs="Times New Roman"/>
          <w:sz w:val="24"/>
        </w:rPr>
      </w:pPr>
    </w:p>
    <w:p w:rsidR="000303DA" w:rsidRDefault="000303DA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Určete derivaci složené funkce</w:t>
      </w:r>
    </w:p>
    <w:p w:rsidR="00A97DB4" w:rsidRDefault="00A97DB4" w:rsidP="000303DA">
      <w:pPr>
        <w:pStyle w:val="Odstavecseseznamem"/>
        <w:numPr>
          <w:ilvl w:val="0"/>
          <w:numId w:val="4"/>
        </w:numPr>
        <w:spacing w:after="0" w:line="240" w:lineRule="auto"/>
        <w:ind w:left="993"/>
        <w:rPr>
          <w:rFonts w:ascii="Cambria Math" w:hAnsi="Cambria Math" w:cs="Times New Roman"/>
          <w:sz w:val="24"/>
          <w:oMath/>
        </w:rPr>
        <w:sectPr w:rsidR="00A97DB4" w:rsidSect="000303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03DA" w:rsidRPr="00A97DB4" w:rsidRDefault="00A97DB4" w:rsidP="000303DA">
      <w:pPr>
        <w:pStyle w:val="Odstavecseseznamem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den>
            </m:f>
          </m:sup>
        </m:sSup>
      </m:oMath>
    </w:p>
    <w:p w:rsidR="00A97DB4" w:rsidRPr="00A97DB4" w:rsidRDefault="00A97DB4" w:rsidP="00A97DB4">
      <w:pPr>
        <w:pStyle w:val="Odstavecseseznamem"/>
        <w:numPr>
          <w:ilvl w:val="0"/>
          <w:numId w:val="4"/>
        </w:numPr>
        <w:spacing w:after="0" w:line="48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func>
          </m:sup>
        </m:sSup>
      </m:oMath>
    </w:p>
    <w:p w:rsidR="00A97DB4" w:rsidRPr="00A97DB4" w:rsidRDefault="00A97DB4" w:rsidP="00A97DB4">
      <w:pPr>
        <w:pStyle w:val="Odstavecseseznamem"/>
        <w:numPr>
          <w:ilvl w:val="0"/>
          <w:numId w:val="4"/>
        </w:numPr>
        <w:spacing w:after="0" w:line="48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e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rad>
          </m:sup>
        </m:sSup>
      </m:oMath>
    </w:p>
    <w:p w:rsidR="00A97DB4" w:rsidRDefault="00A97DB4" w:rsidP="00A97DB4">
      <w:pPr>
        <w:pStyle w:val="Odstavecseseznamem"/>
        <w:numPr>
          <w:ilvl w:val="0"/>
          <w:numId w:val="4"/>
        </w:numPr>
        <w:spacing w:after="0" w:line="480" w:lineRule="auto"/>
        <w:ind w:left="993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+π)</m:t>
            </m:r>
          </m:e>
        </m:func>
      </m:oMath>
    </w:p>
    <w:p w:rsidR="00A97DB4" w:rsidRDefault="00A97DB4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  <w:sectPr w:rsidR="00A97DB4" w:rsidSect="00A97D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303DA" w:rsidRDefault="00A97DB4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Určete derivaci složené funkce</w:t>
      </w:r>
    </w:p>
    <w:p w:rsidR="006F73AE" w:rsidRDefault="006F73AE" w:rsidP="006F73AE">
      <w:pPr>
        <w:pStyle w:val="Odstavecseseznamem"/>
        <w:numPr>
          <w:ilvl w:val="0"/>
          <w:numId w:val="5"/>
        </w:numPr>
        <w:spacing w:after="0" w:line="240" w:lineRule="auto"/>
        <w:rPr>
          <w:rFonts w:ascii="Cambria Math" w:hAnsi="Cambria Math" w:cs="Times New Roman"/>
          <w:sz w:val="24"/>
          <w:oMath/>
        </w:rPr>
        <w:sectPr w:rsidR="006F73AE" w:rsidSect="000303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73AE" w:rsidRPr="006F73AE" w:rsidRDefault="006F73AE" w:rsidP="006F73A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sup>
                </m:sSup>
              </m:den>
            </m:f>
          </m:e>
        </m:rad>
      </m:oMath>
    </w:p>
    <w:p w:rsidR="006F73AE" w:rsidRPr="006F73AE" w:rsidRDefault="006F73AE" w:rsidP="006F73A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</w:rPr>
              <m:t>x</m:t>
            </m:r>
          </m:sup>
        </m:sSup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rad>
      </m:oMath>
    </w:p>
    <w:p w:rsidR="006F73AE" w:rsidRPr="006F73AE" w:rsidRDefault="006F73AE" w:rsidP="006F73A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</w:rPr>
              <m:t>(7+x+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)</m:t>
            </m:r>
          </m:e>
        </m:func>
      </m:oMath>
    </w:p>
    <w:p w:rsidR="006F73AE" w:rsidRPr="006F73AE" w:rsidRDefault="006F73AE" w:rsidP="006F73A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</w:rPr>
              <m:t>(5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)</m:t>
            </m:r>
          </m:e>
        </m:func>
      </m:oMath>
    </w:p>
    <w:p w:rsidR="006F73AE" w:rsidRDefault="006F73AE" w:rsidP="006F73AE">
      <w:pPr>
        <w:pStyle w:val="Odstavecseseznamem"/>
        <w:spacing w:after="0" w:line="240" w:lineRule="auto"/>
        <w:ind w:left="1146"/>
        <w:rPr>
          <w:rFonts w:ascii="Times New Roman" w:hAnsi="Times New Roman" w:cs="Times New Roman"/>
          <w:sz w:val="24"/>
        </w:rPr>
        <w:sectPr w:rsidR="006F73AE" w:rsidSect="006F73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F73AE" w:rsidRDefault="006F73AE" w:rsidP="006F73AE">
      <w:pPr>
        <w:pStyle w:val="Odstavecseseznamem"/>
        <w:spacing w:after="0" w:line="240" w:lineRule="auto"/>
        <w:ind w:left="1146"/>
        <w:rPr>
          <w:rFonts w:ascii="Times New Roman" w:hAnsi="Times New Roman" w:cs="Times New Roman"/>
          <w:sz w:val="24"/>
        </w:rPr>
      </w:pPr>
    </w:p>
    <w:p w:rsidR="006F73AE" w:rsidRDefault="006F73AE" w:rsidP="000303DA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Určete intervaly, ve kterých je daná funkce rostoucí a ve kterých je klesající</w:t>
      </w:r>
    </w:p>
    <w:p w:rsidR="00DA712D" w:rsidRPr="00DA712D" w:rsidRDefault="00DA712D" w:rsidP="00DA712D">
      <w:pPr>
        <w:pStyle w:val="Odstavecseseznamem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func>
      </m:oMath>
    </w:p>
    <w:p w:rsidR="00DA712D" w:rsidRPr="00DA712D" w:rsidRDefault="00DA712D" w:rsidP="00DA712D">
      <w:pPr>
        <w:pStyle w:val="Odstavecseseznamem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+3x-5</m:t>
        </m:r>
      </m:oMath>
    </w:p>
    <w:p w:rsidR="00DA712D" w:rsidRDefault="00DA712D" w:rsidP="00DA712D">
      <w:pPr>
        <w:pStyle w:val="Odstavecseseznamem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</w:rPr>
              <m:t>x+1</m:t>
            </m:r>
          </m:den>
        </m:f>
      </m:oMath>
    </w:p>
    <w:p w:rsidR="009758C7" w:rsidRDefault="009758C7" w:rsidP="009758C7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9758C7" w:rsidRPr="009758C7" w:rsidRDefault="006F73AE" w:rsidP="009758C7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Určete,</w:t>
      </w:r>
      <w:r w:rsidR="006A177D">
        <w:rPr>
          <w:rFonts w:ascii="Times New Roman" w:hAnsi="Times New Roman" w:cs="Times New Roman"/>
          <w:sz w:val="24"/>
        </w:rPr>
        <w:t xml:space="preserve"> lokální extrémy funkce</w:t>
      </w:r>
      <w:bookmarkStart w:id="0" w:name="_GoBack"/>
      <w:bookmarkEnd w:id="0"/>
    </w:p>
    <w:p w:rsidR="009758C7" w:rsidRPr="00DA712D" w:rsidRDefault="009758C7" w:rsidP="009758C7">
      <w:pPr>
        <w:pStyle w:val="Odstavecseseznamem"/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</w:rPr>
          <m:t>+16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</w:p>
    <w:p w:rsidR="00DA712D" w:rsidRPr="009758C7" w:rsidRDefault="00DA712D" w:rsidP="009758C7">
      <w:pPr>
        <w:pStyle w:val="Odstavecseseznamem"/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</w:rPr>
          <m:t>-20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</m:oMath>
    </w:p>
    <w:p w:rsidR="009758C7" w:rsidRPr="006F73AE" w:rsidRDefault="009758C7" w:rsidP="009758C7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6F73AE" w:rsidRPr="00E15D03" w:rsidRDefault="009758C7" w:rsidP="009758C7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Vyšetřete globální extrémy funkcí na daných intervalech</w:t>
      </w:r>
    </w:p>
    <w:p w:rsidR="00E15D03" w:rsidRPr="00E15D03" w:rsidRDefault="00E15D03" w:rsidP="00E15D03">
      <w:pPr>
        <w:pStyle w:val="Odstavecseseznamem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 xml:space="preserve">-3x </m:t>
        </m:r>
      </m:oMath>
      <w:r>
        <w:rPr>
          <w:rFonts w:ascii="Times New Roman" w:eastAsiaTheme="minorEastAsia" w:hAnsi="Times New Roman" w:cs="Times New Roman"/>
          <w:sz w:val="24"/>
        </w:rPr>
        <w:t xml:space="preserve">na intervalu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-2; 9</m:t>
            </m:r>
          </m:e>
        </m:d>
      </m:oMath>
    </w:p>
    <w:p w:rsidR="00E15D03" w:rsidRPr="009758C7" w:rsidRDefault="00E15D03" w:rsidP="00E15D03">
      <w:pPr>
        <w:pStyle w:val="Odstavecseseznamem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na intervalu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-1;3</m:t>
            </m:r>
          </m:e>
        </m:d>
      </m:oMath>
    </w:p>
    <w:p w:rsidR="009758C7" w:rsidRDefault="009758C7" w:rsidP="00E15D03">
      <w:pPr>
        <w:pStyle w:val="Odstavecseseznamem"/>
        <w:pBdr>
          <w:bottom w:val="single" w:sz="4" w:space="1" w:color="auto"/>
        </w:pBdr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</w:p>
    <w:p w:rsidR="009758C7" w:rsidRDefault="009758C7" w:rsidP="009758C7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</w:p>
    <w:p w:rsidR="004826F5" w:rsidRDefault="004826F5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:rsidR="009758C7" w:rsidRDefault="009758C7" w:rsidP="009758C7">
      <w:pPr>
        <w:pStyle w:val="Odstavecseseznamem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758C7">
        <w:rPr>
          <w:rFonts w:ascii="Times New Roman" w:hAnsi="Times New Roman" w:cs="Times New Roman"/>
          <w:b/>
          <w:sz w:val="28"/>
          <w:u w:val="single"/>
        </w:rPr>
        <w:lastRenderedPageBreak/>
        <w:t>Řešení</w:t>
      </w:r>
    </w:p>
    <w:p w:rsidR="009758C7" w:rsidRPr="009758C7" w:rsidRDefault="009758C7" w:rsidP="009758C7">
      <w:pPr>
        <w:pStyle w:val="Odstavecseseznamem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758C7" w:rsidRDefault="009758C7" w:rsidP="009758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Řešené příklady na derivaci složené funkce jsou zde: </w:t>
      </w:r>
      <w:hyperlink r:id="rId5" w:history="1">
        <w:r w:rsidR="00E15D03" w:rsidRPr="002A7896">
          <w:rPr>
            <w:rStyle w:val="Hypertextovodkaz"/>
            <w:rFonts w:ascii="Times New Roman" w:hAnsi="Times New Roman" w:cs="Times New Roman"/>
            <w:sz w:val="24"/>
          </w:rPr>
          <w:t>http://www.priklady.eu/cs/Matematika/Derivace/Derivace-slozene-funkce.alej</w:t>
        </w:r>
      </w:hyperlink>
    </w:p>
    <w:p w:rsidR="00E15D03" w:rsidRDefault="00E15D03" w:rsidP="009758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5D03" w:rsidRDefault="00E15D03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a) </w:t>
      </w:r>
      <w:r w:rsidR="004826F5">
        <w:rPr>
          <w:rFonts w:ascii="Times New Roman" w:hAnsi="Times New Roman" w:cs="Times New Roman"/>
          <w:sz w:val="24"/>
        </w:rPr>
        <w:t xml:space="preserve">klesající na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0;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den>
            </m:f>
          </m:e>
        </m:d>
      </m:oMath>
      <w:r w:rsidR="004826F5">
        <w:rPr>
          <w:rFonts w:ascii="Times New Roman" w:eastAsiaTheme="minorEastAsia" w:hAnsi="Times New Roman" w:cs="Times New Roman"/>
          <w:sz w:val="24"/>
        </w:rPr>
        <w:t xml:space="preserve">, rostoucí </w:t>
      </w:r>
      <w:proofErr w:type="gramStart"/>
      <w:r w:rsidR="004826F5">
        <w:rPr>
          <w:rFonts w:ascii="Times New Roman" w:eastAsiaTheme="minorEastAsia" w:hAnsi="Times New Roman" w:cs="Times New Roman"/>
          <w:sz w:val="24"/>
        </w:rPr>
        <w:t xml:space="preserve">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</w:rPr>
              <m:t>;+∞</m:t>
            </m:r>
            <w:proofErr w:type="gramEnd"/>
          </m:e>
        </m:d>
      </m:oMath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b) </w:t>
      </w:r>
      <w:r>
        <w:rPr>
          <w:rFonts w:ascii="Times New Roman" w:hAnsi="Times New Roman" w:cs="Times New Roman"/>
          <w:sz w:val="24"/>
        </w:rPr>
        <w:t xml:space="preserve">klesající na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;</m:t>
            </m:r>
            <m:r>
              <w:rPr>
                <w:rFonts w:ascii="Cambria Math" w:hAnsi="Cambria Math" w:cs="Times New Roman"/>
                <w:sz w:val="24"/>
              </w:rPr>
              <m:t>3</m:t>
            </m:r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, rostoucí 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w:proofErr w:type="gramStart"/>
            <m:r>
              <w:rPr>
                <w:rFonts w:ascii="Cambria Math" w:eastAsiaTheme="minorEastAsia" w:hAnsi="Cambria Math" w:cs="Times New Roman"/>
                <w:sz w:val="24"/>
              </w:rPr>
              <m:t>-∞</m:t>
            </m:r>
            <m:r>
              <w:rPr>
                <w:rFonts w:ascii="Cambria Math" w:eastAsiaTheme="minorEastAsia" w:hAnsi="Cambria Math" w:cs="Times New Roman"/>
                <w:sz w:val="24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∪(3;+∞)</m:t>
        </m:r>
      </m:oMath>
      <w:proofErr w:type="gramEnd"/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c) rostoucí na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w:proofErr w:type="gramStart"/>
        <m:r>
          <w:rPr>
            <w:rFonts w:ascii="Cambria Math" w:eastAsiaTheme="minorEastAsia" w:hAnsi="Cambria Math" w:cs="Times New Roman"/>
            <w:sz w:val="24"/>
          </w:rPr>
          <m:t>-∞;0)∪(0;+∞)</m:t>
        </m:r>
      </m:oMath>
      <w:proofErr w:type="gramEnd"/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6) a) min [0;0] a [4;0], </w:t>
      </w:r>
      <w:proofErr w:type="spellStart"/>
      <w:r>
        <w:rPr>
          <w:rFonts w:ascii="Times New Roman" w:eastAsiaTheme="minorEastAsia" w:hAnsi="Times New Roman" w:cs="Times New Roman"/>
          <w:sz w:val="24"/>
        </w:rPr>
        <w:t>max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[2;16]</w:t>
      </w:r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b) </w:t>
      </w:r>
      <w:proofErr w:type="spellStart"/>
      <w:r>
        <w:rPr>
          <w:rFonts w:ascii="Times New Roman" w:eastAsiaTheme="minorEastAsia" w:hAnsi="Times New Roman" w:cs="Times New Roman"/>
          <w:sz w:val="24"/>
        </w:rPr>
        <w:t>max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[-2;64], min [2;-64]</w:t>
      </w:r>
    </w:p>
    <w:p w:rsidR="004826F5" w:rsidRDefault="004826F5" w:rsidP="009758C7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4826F5" w:rsidRDefault="004826F5" w:rsidP="004826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826F5">
        <w:rPr>
          <w:rFonts w:ascii="Times New Roman" w:hAnsi="Times New Roman" w:cs="Times New Roman"/>
          <w:sz w:val="24"/>
        </w:rPr>
        <w:t>7)</w:t>
      </w:r>
      <w:r>
        <w:rPr>
          <w:rFonts w:ascii="Times New Roman" w:hAnsi="Times New Roman" w:cs="Times New Roman"/>
          <w:sz w:val="24"/>
        </w:rPr>
        <w:t xml:space="preserve"> a) min pro </w:t>
      </w:r>
      <w:r>
        <w:rPr>
          <w:rFonts w:ascii="Times New Roman" w:hAnsi="Times New Roman" w:cs="Times New Roman"/>
          <w:i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 = 3, 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pro </w:t>
      </w:r>
      <w:r>
        <w:rPr>
          <w:rFonts w:ascii="Times New Roman" w:hAnsi="Times New Roman" w:cs="Times New Roman"/>
          <w:i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 = 3</w:t>
      </w:r>
    </w:p>
    <w:p w:rsidR="004826F5" w:rsidRPr="004826F5" w:rsidRDefault="004826F5" w:rsidP="004826F5">
      <w:pPr>
        <w:spacing w:after="0" w:line="240" w:lineRule="auto"/>
      </w:pPr>
      <w:r>
        <w:rPr>
          <w:rFonts w:ascii="Times New Roman" w:hAnsi="Times New Roman" w:cs="Times New Roman"/>
          <w:sz w:val="24"/>
        </w:rPr>
        <w:t xml:space="preserve">     b) 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[3;54], min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;-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27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256</m:t>
                </m:r>
              </m:den>
            </m:f>
          </m:e>
        </m:d>
      </m:oMath>
    </w:p>
    <w:sectPr w:rsidR="004826F5" w:rsidRPr="004826F5" w:rsidSect="000303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CC4"/>
    <w:multiLevelType w:val="hybridMultilevel"/>
    <w:tmpl w:val="9014F9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3E3098"/>
    <w:multiLevelType w:val="hybridMultilevel"/>
    <w:tmpl w:val="C4F2220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F11F6A"/>
    <w:multiLevelType w:val="hybridMultilevel"/>
    <w:tmpl w:val="BE24F3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52C722F"/>
    <w:multiLevelType w:val="hybridMultilevel"/>
    <w:tmpl w:val="AA921E9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EA46EA"/>
    <w:multiLevelType w:val="hybridMultilevel"/>
    <w:tmpl w:val="A8BA61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6837B9"/>
    <w:multiLevelType w:val="hybridMultilevel"/>
    <w:tmpl w:val="FD3475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1853"/>
    <w:multiLevelType w:val="hybridMultilevel"/>
    <w:tmpl w:val="B18610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5D752D"/>
    <w:multiLevelType w:val="hybridMultilevel"/>
    <w:tmpl w:val="34586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C6"/>
    <w:rsid w:val="000303DA"/>
    <w:rsid w:val="00264BC6"/>
    <w:rsid w:val="004826F5"/>
    <w:rsid w:val="006A177D"/>
    <w:rsid w:val="006F73AE"/>
    <w:rsid w:val="009758C7"/>
    <w:rsid w:val="00A97DB4"/>
    <w:rsid w:val="00CC03C2"/>
    <w:rsid w:val="00DA712D"/>
    <w:rsid w:val="00E1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4875-64CA-48C2-9DD7-D09E09E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03D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303D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15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klady.eu/cs/Matematika/Derivace/Derivace-slozene-funkce.a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2D6E5ABB</Template>
  <TotalTime>62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Monika</dc:creator>
  <cp:keywords/>
  <dc:description/>
  <cp:lastModifiedBy>cerna Monika</cp:lastModifiedBy>
  <cp:revision>6</cp:revision>
  <dcterms:created xsi:type="dcterms:W3CDTF">2016-01-28T12:59:00Z</dcterms:created>
  <dcterms:modified xsi:type="dcterms:W3CDTF">2016-01-28T14:15:00Z</dcterms:modified>
</cp:coreProperties>
</file>