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3C2" w:rsidRDefault="00AD38EA" w:rsidP="00E732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73287">
        <w:rPr>
          <w:rFonts w:ascii="Times New Roman" w:hAnsi="Times New Roman" w:cs="Times New Roman"/>
          <w:b/>
          <w:sz w:val="28"/>
          <w:u w:val="single"/>
        </w:rPr>
        <w:t>Procvičování – Konvexní a konkávní funkce, inflexní body; Tečny a normály</w:t>
      </w:r>
    </w:p>
    <w:p w:rsidR="00E73287" w:rsidRDefault="00E73287" w:rsidP="00E732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E73287" w:rsidRDefault="00E73287" w:rsidP="00E7328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Tečny a normály:</w:t>
      </w:r>
    </w:p>
    <w:p w:rsidR="00E73287" w:rsidRDefault="00E73287" w:rsidP="00E73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73287" w:rsidRPr="00E73287" w:rsidRDefault="00E73287" w:rsidP="00E7328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E73287">
        <w:rPr>
          <w:rFonts w:ascii="Times New Roman" w:hAnsi="Times New Roman" w:cs="Times New Roman"/>
          <w:sz w:val="24"/>
        </w:rPr>
        <w:t>Petáková – str. 156/25</w:t>
      </w:r>
    </w:p>
    <w:p w:rsidR="00E73287" w:rsidRPr="00E73287" w:rsidRDefault="00E73287" w:rsidP="00E7328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E73287">
        <w:rPr>
          <w:rFonts w:ascii="Times New Roman" w:hAnsi="Times New Roman" w:cs="Times New Roman"/>
          <w:sz w:val="24"/>
        </w:rPr>
        <w:t>Petáková – str.</w:t>
      </w:r>
      <w:r w:rsidRPr="00E73287">
        <w:rPr>
          <w:rFonts w:ascii="Times New Roman" w:hAnsi="Times New Roman" w:cs="Times New Roman"/>
          <w:sz w:val="24"/>
        </w:rPr>
        <w:t xml:space="preserve"> 156/26 – v daných bodech najděte i rovnice normál, v a) se pokuste nakreslit graf funkce, tečnu i normálu</w:t>
      </w:r>
    </w:p>
    <w:p w:rsidR="00E73287" w:rsidRPr="00E73287" w:rsidRDefault="00E73287" w:rsidP="00E7328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E73287">
        <w:rPr>
          <w:rFonts w:ascii="Times New Roman" w:hAnsi="Times New Roman" w:cs="Times New Roman"/>
          <w:sz w:val="24"/>
        </w:rPr>
        <w:t>Petáková – str.</w:t>
      </w:r>
      <w:r w:rsidRPr="00E73287">
        <w:rPr>
          <w:rFonts w:ascii="Times New Roman" w:hAnsi="Times New Roman" w:cs="Times New Roman"/>
          <w:sz w:val="24"/>
        </w:rPr>
        <w:t xml:space="preserve"> 157/27</w:t>
      </w:r>
    </w:p>
    <w:p w:rsidR="00E73287" w:rsidRPr="00E73287" w:rsidRDefault="00E73287" w:rsidP="00E7328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E73287">
        <w:rPr>
          <w:rFonts w:ascii="Times New Roman" w:hAnsi="Times New Roman" w:cs="Times New Roman"/>
          <w:sz w:val="24"/>
        </w:rPr>
        <w:t>Petáková – str.</w:t>
      </w:r>
      <w:r w:rsidRPr="00E73287">
        <w:rPr>
          <w:rFonts w:ascii="Times New Roman" w:hAnsi="Times New Roman" w:cs="Times New Roman"/>
          <w:sz w:val="24"/>
        </w:rPr>
        <w:t xml:space="preserve"> 157/28</w:t>
      </w:r>
    </w:p>
    <w:p w:rsidR="00E73287" w:rsidRPr="00E73287" w:rsidRDefault="00E73287" w:rsidP="00E7328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E73287">
        <w:rPr>
          <w:rFonts w:ascii="Times New Roman" w:hAnsi="Times New Roman" w:cs="Times New Roman"/>
          <w:sz w:val="24"/>
        </w:rPr>
        <w:t>Petáková – str.</w:t>
      </w:r>
      <w:r w:rsidRPr="00E73287">
        <w:rPr>
          <w:rFonts w:ascii="Times New Roman" w:hAnsi="Times New Roman" w:cs="Times New Roman"/>
          <w:sz w:val="24"/>
        </w:rPr>
        <w:t xml:space="preserve"> 157/29</w:t>
      </w:r>
    </w:p>
    <w:p w:rsidR="00E73287" w:rsidRPr="00E73287" w:rsidRDefault="00E73287" w:rsidP="00E7328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E73287">
        <w:rPr>
          <w:rFonts w:ascii="Times New Roman" w:hAnsi="Times New Roman" w:cs="Times New Roman"/>
          <w:sz w:val="24"/>
        </w:rPr>
        <w:t>Petáková – str.</w:t>
      </w:r>
      <w:r w:rsidRPr="00E73287">
        <w:rPr>
          <w:rFonts w:ascii="Times New Roman" w:hAnsi="Times New Roman" w:cs="Times New Roman"/>
          <w:sz w:val="24"/>
        </w:rPr>
        <w:t xml:space="preserve"> 157/30</w:t>
      </w:r>
    </w:p>
    <w:p w:rsidR="00E73287" w:rsidRPr="00E73287" w:rsidRDefault="00E73287" w:rsidP="00E7328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E73287">
        <w:rPr>
          <w:rFonts w:ascii="Times New Roman" w:hAnsi="Times New Roman" w:cs="Times New Roman"/>
          <w:sz w:val="24"/>
        </w:rPr>
        <w:t>Petáková – str.</w:t>
      </w:r>
      <w:r w:rsidRPr="00E73287">
        <w:rPr>
          <w:rFonts w:ascii="Times New Roman" w:hAnsi="Times New Roman" w:cs="Times New Roman"/>
          <w:sz w:val="24"/>
        </w:rPr>
        <w:t xml:space="preserve"> 157/32</w:t>
      </w:r>
    </w:p>
    <w:p w:rsidR="00E73287" w:rsidRPr="00E73287" w:rsidRDefault="00E73287" w:rsidP="00E7328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E73287">
        <w:rPr>
          <w:rFonts w:ascii="Times New Roman" w:hAnsi="Times New Roman" w:cs="Times New Roman"/>
          <w:sz w:val="24"/>
        </w:rPr>
        <w:t>Petáková – str.</w:t>
      </w:r>
      <w:r w:rsidRPr="00E73287">
        <w:rPr>
          <w:rFonts w:ascii="Times New Roman" w:hAnsi="Times New Roman" w:cs="Times New Roman"/>
          <w:sz w:val="24"/>
        </w:rPr>
        <w:t xml:space="preserve"> 157/33</w:t>
      </w:r>
    </w:p>
    <w:p w:rsidR="00E73287" w:rsidRPr="00E73287" w:rsidRDefault="00E73287" w:rsidP="00E7328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E73287">
        <w:rPr>
          <w:rFonts w:ascii="Times New Roman" w:hAnsi="Times New Roman" w:cs="Times New Roman"/>
          <w:sz w:val="24"/>
        </w:rPr>
        <w:t>Petáková – str.</w:t>
      </w:r>
      <w:r w:rsidRPr="00E73287">
        <w:rPr>
          <w:rFonts w:ascii="Times New Roman" w:hAnsi="Times New Roman" w:cs="Times New Roman"/>
          <w:sz w:val="24"/>
        </w:rPr>
        <w:t xml:space="preserve"> 157/34</w:t>
      </w:r>
    </w:p>
    <w:p w:rsidR="00E73287" w:rsidRDefault="00E73287" w:rsidP="00E73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73287" w:rsidRDefault="00E73287" w:rsidP="00E7328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Konvexní a konkávní funkce</w:t>
      </w:r>
    </w:p>
    <w:p w:rsidR="00E73287" w:rsidRDefault="00E73287" w:rsidP="00E7328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E73287">
        <w:rPr>
          <w:rFonts w:ascii="Times New Roman" w:hAnsi="Times New Roman" w:cs="Times New Roman"/>
          <w:sz w:val="24"/>
        </w:rPr>
        <w:t xml:space="preserve">Najděte inflexní body funkce </w:t>
      </w:r>
      <w:r w:rsidRPr="00E73287">
        <w:rPr>
          <w:rFonts w:ascii="Times New Roman" w:hAnsi="Times New Roman" w:cs="Times New Roman"/>
          <w:i/>
          <w:iCs/>
          <w:sz w:val="24"/>
        </w:rPr>
        <w:t>y</w:t>
      </w:r>
      <w:r w:rsidRPr="00E73287">
        <w:rPr>
          <w:rFonts w:ascii="Times New Roman" w:hAnsi="Times New Roman" w:cs="Times New Roman"/>
          <w:sz w:val="24"/>
        </w:rPr>
        <w:t xml:space="preserve"> = </w:t>
      </w:r>
      <w:r w:rsidRPr="00E73287">
        <w:rPr>
          <w:rFonts w:ascii="Times New Roman" w:hAnsi="Times New Roman" w:cs="Times New Roman"/>
          <w:i/>
          <w:iCs/>
          <w:sz w:val="24"/>
        </w:rPr>
        <w:t>x</w:t>
      </w:r>
      <w:r w:rsidRPr="00E73287">
        <w:rPr>
          <w:rFonts w:ascii="Times New Roman" w:hAnsi="Times New Roman" w:cs="Times New Roman"/>
          <w:sz w:val="24"/>
          <w:vertAlign w:val="superscript"/>
        </w:rPr>
        <w:t>3</w:t>
      </w:r>
      <w:r w:rsidRPr="00E73287">
        <w:rPr>
          <w:rFonts w:ascii="Times New Roman" w:hAnsi="Times New Roman" w:cs="Times New Roman"/>
          <w:sz w:val="24"/>
        </w:rPr>
        <w:t xml:space="preserve"> - 2</w:t>
      </w:r>
      <w:r w:rsidRPr="00E73287">
        <w:rPr>
          <w:rFonts w:ascii="Times New Roman" w:hAnsi="Times New Roman" w:cs="Times New Roman"/>
          <w:i/>
          <w:iCs/>
          <w:sz w:val="24"/>
        </w:rPr>
        <w:t>x</w:t>
      </w:r>
      <w:r w:rsidRPr="00E73287">
        <w:rPr>
          <w:rFonts w:ascii="Times New Roman" w:hAnsi="Times New Roman" w:cs="Times New Roman"/>
          <w:sz w:val="24"/>
          <w:vertAlign w:val="superscript"/>
        </w:rPr>
        <w:t>2</w:t>
      </w:r>
      <w:r w:rsidRPr="00E73287">
        <w:rPr>
          <w:rFonts w:ascii="Times New Roman" w:hAnsi="Times New Roman" w:cs="Times New Roman"/>
          <w:sz w:val="24"/>
        </w:rPr>
        <w:t xml:space="preserve"> - 5</w:t>
      </w:r>
      <w:r w:rsidRPr="00E73287">
        <w:rPr>
          <w:rFonts w:ascii="Times New Roman" w:hAnsi="Times New Roman" w:cs="Times New Roman"/>
          <w:i/>
          <w:iCs/>
          <w:sz w:val="24"/>
        </w:rPr>
        <w:t>x</w:t>
      </w:r>
      <w:r w:rsidRPr="00E73287">
        <w:rPr>
          <w:rFonts w:ascii="Times New Roman" w:hAnsi="Times New Roman" w:cs="Times New Roman"/>
          <w:sz w:val="24"/>
        </w:rPr>
        <w:t xml:space="preserve"> + 3 a určete na jakém intervalu je funkce konkávní a na jakém konvexní.</w:t>
      </w:r>
    </w:p>
    <w:p w:rsidR="00E73287" w:rsidRDefault="00E73287" w:rsidP="00E73287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E73287">
        <w:rPr>
          <w:rFonts w:ascii="Times New Roman" w:hAnsi="Times New Roman" w:cs="Times New Roman"/>
          <w:sz w:val="24"/>
        </w:rPr>
        <w:t>http://www.priklady.com/cs/index.php/vysetrovani-prubehu-funkce-vlastnosti-funkci/konvexnost-a-konkavnost-funkce-inflexni-body</w:t>
      </w:r>
    </w:p>
    <w:p w:rsidR="00E73287" w:rsidRDefault="00E73287" w:rsidP="00E73287">
      <w:pPr>
        <w:pStyle w:val="Odstavecseseznamem"/>
        <w:spacing w:after="0" w:line="240" w:lineRule="auto"/>
        <w:rPr>
          <w:rFonts w:ascii="Times New Roman" w:hAnsi="Times New Roman" w:cs="Times New Roman"/>
          <w:sz w:val="24"/>
        </w:rPr>
      </w:pPr>
    </w:p>
    <w:p w:rsidR="00E73287" w:rsidRDefault="00E73287" w:rsidP="00E73287">
      <w:pPr>
        <w:pStyle w:val="Odstavecseseznamem"/>
        <w:spacing w:after="0" w:line="240" w:lineRule="auto"/>
        <w:rPr>
          <w:rFonts w:ascii="Times New Roman" w:hAnsi="Times New Roman" w:cs="Times New Roman"/>
          <w:sz w:val="24"/>
        </w:rPr>
      </w:pPr>
    </w:p>
    <w:p w:rsidR="00E73287" w:rsidRDefault="00E73287" w:rsidP="00E73287">
      <w:pPr>
        <w:pStyle w:val="Odstavecseseznamem"/>
        <w:spacing w:after="0" w:line="240" w:lineRule="auto"/>
        <w:rPr>
          <w:rFonts w:ascii="Times New Roman" w:hAnsi="Times New Roman" w:cs="Times New Roman"/>
          <w:sz w:val="24"/>
        </w:rPr>
      </w:pPr>
    </w:p>
    <w:p w:rsidR="00E73287" w:rsidRDefault="00E73287" w:rsidP="00E73287">
      <w:pPr>
        <w:pStyle w:val="Odstavecseseznamem"/>
        <w:spacing w:after="0" w:line="240" w:lineRule="auto"/>
        <w:ind w:left="0"/>
        <w:rPr>
          <w:rFonts w:ascii="Times New Roman" w:hAnsi="Times New Roman" w:cs="Times New Roman"/>
          <w:sz w:val="24"/>
        </w:rPr>
      </w:pPr>
    </w:p>
    <w:p w:rsidR="00E73287" w:rsidRDefault="00E73287" w:rsidP="00E73287">
      <w:pPr>
        <w:pStyle w:val="Odstavecseseznamem"/>
        <w:pBdr>
          <w:bottom w:val="single" w:sz="4" w:space="1" w:color="auto"/>
        </w:pBdr>
        <w:spacing w:after="0" w:line="240" w:lineRule="auto"/>
        <w:ind w:left="0"/>
        <w:rPr>
          <w:rFonts w:ascii="Times New Roman" w:hAnsi="Times New Roman" w:cs="Times New Roman"/>
          <w:sz w:val="24"/>
        </w:rPr>
      </w:pPr>
    </w:p>
    <w:p w:rsidR="00E73287" w:rsidRDefault="00E73287" w:rsidP="00E73287">
      <w:pPr>
        <w:pStyle w:val="Odstavecseseznamem"/>
        <w:spacing w:after="0" w:line="240" w:lineRule="auto"/>
        <w:ind w:left="0"/>
        <w:rPr>
          <w:rFonts w:ascii="Times New Roman" w:hAnsi="Times New Roman" w:cs="Times New Roman"/>
          <w:b/>
          <w:sz w:val="24"/>
        </w:rPr>
      </w:pPr>
    </w:p>
    <w:p w:rsidR="00E73287" w:rsidRDefault="00E73287" w:rsidP="00E73287">
      <w:pPr>
        <w:pStyle w:val="Odstavecseseznamem"/>
        <w:spacing w:after="0" w:line="240" w:lineRule="auto"/>
        <w:ind w:left="0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Řešení</w:t>
      </w:r>
    </w:p>
    <w:p w:rsidR="00E73287" w:rsidRDefault="00E73287" w:rsidP="00E73287">
      <w:pPr>
        <w:pStyle w:val="Odstavecseseznamem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10) </w:t>
      </w:r>
      <w:hyperlink r:id="rId5" w:history="1">
        <w:r w:rsidRPr="003B0945">
          <w:rPr>
            <w:rStyle w:val="Hypertextovodkaz"/>
            <w:rFonts w:ascii="Times New Roman" w:hAnsi="Times New Roman" w:cs="Times New Roman"/>
            <w:sz w:val="24"/>
          </w:rPr>
          <w:t>http://www.aristoteles.cz/matematika/funkce/vysetrovani/inflexni-bod-konexnost-konkavnost-funkce.php</w:t>
        </w:r>
      </w:hyperlink>
    </w:p>
    <w:p w:rsidR="00E73287" w:rsidRPr="00E73287" w:rsidRDefault="00E73287" w:rsidP="00E73287">
      <w:pPr>
        <w:pStyle w:val="Odstavecseseznamem"/>
        <w:spacing w:after="0" w:line="240" w:lineRule="auto"/>
        <w:ind w:left="0"/>
        <w:rPr>
          <w:rFonts w:ascii="Times New Roman" w:hAnsi="Times New Roman" w:cs="Times New Roman"/>
          <w:sz w:val="24"/>
        </w:rPr>
      </w:pPr>
    </w:p>
    <w:p w:rsidR="00E73287" w:rsidRDefault="00E73287" w:rsidP="00E73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73287" w:rsidRDefault="00E73287" w:rsidP="00E73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73287" w:rsidRDefault="00E73287" w:rsidP="00E7328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73287" w:rsidRPr="00E73287" w:rsidRDefault="00E73287" w:rsidP="00E73287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sectPr w:rsidR="00E73287" w:rsidRPr="00E73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95B77"/>
    <w:multiLevelType w:val="hybridMultilevel"/>
    <w:tmpl w:val="E65A9C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819DE"/>
    <w:multiLevelType w:val="hybridMultilevel"/>
    <w:tmpl w:val="FACAD7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EA"/>
    <w:rsid w:val="00AD38EA"/>
    <w:rsid w:val="00CC03C2"/>
    <w:rsid w:val="00E7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D6F86-772F-4EDD-9214-6E4B58F2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328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732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istoteles.cz/matematika/funkce/vysetrovani/inflexni-bod-konexnost-konkavnost-funkce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E6025965</Template>
  <TotalTime>7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cerna Monika</dc:creator>
  <cp:keywords/>
  <dc:description/>
  <cp:lastModifiedBy>cerna Monika</cp:lastModifiedBy>
  <cp:revision>2</cp:revision>
  <dcterms:created xsi:type="dcterms:W3CDTF">2016-02-16T13:26:00Z</dcterms:created>
  <dcterms:modified xsi:type="dcterms:W3CDTF">2016-02-16T13:33:00Z</dcterms:modified>
</cp:coreProperties>
</file>